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5" w:rsidRDefault="00B8631E">
      <w:pPr>
        <w:pStyle w:val="3"/>
      </w:pPr>
      <w:r>
        <w:t>ΥΠΕΥΘΥΝΗ ΔΗΛΩΣΗ</w:t>
      </w:r>
    </w:p>
    <w:p w:rsidR="00B8631E" w:rsidRDefault="00B8631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8631E" w:rsidRDefault="00B8631E">
      <w:pPr>
        <w:pStyle w:val="a3"/>
        <w:tabs>
          <w:tab w:val="clear" w:pos="4153"/>
          <w:tab w:val="clear" w:pos="8306"/>
        </w:tabs>
      </w:pPr>
    </w:p>
    <w:p w:rsidR="00B8631E" w:rsidRDefault="00B8631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8631E" w:rsidRDefault="00B8631E">
      <w:pPr>
        <w:pStyle w:val="a5"/>
        <w:jc w:val="left"/>
        <w:rPr>
          <w:bCs/>
          <w:sz w:val="22"/>
        </w:rPr>
      </w:pPr>
    </w:p>
    <w:p w:rsidR="00B8631E" w:rsidRDefault="00B8631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58A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058A1" w:rsidRPr="002058A1" w:rsidRDefault="002058A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058A1">
              <w:rPr>
                <w:rFonts w:ascii="Arial" w:hAnsi="Arial" w:cs="Arial"/>
                <w:sz w:val="20"/>
                <w:szCs w:val="20"/>
              </w:rPr>
              <w:t>ΠΡΟΣ</w:t>
            </w:r>
            <w:r w:rsidRPr="002058A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058A1" w:rsidRPr="005B4D47" w:rsidRDefault="005B4D4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ΚΑΛΛΙΤΕΧΝΙΚΟ ΓΥΜΝΑΣΙΟ ΑΘΗΝΩΝ</w:t>
            </w:r>
          </w:p>
        </w:tc>
      </w:tr>
      <w:tr w:rsidR="00B8631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058A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9704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058A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B8631E">
              <w:rPr>
                <w:rFonts w:ascii="Arial" w:hAnsi="Arial" w:cs="Arial"/>
                <w:sz w:val="16"/>
              </w:rPr>
              <w:t xml:space="preserve"> Ταυτότητας:</w:t>
            </w:r>
          </w:p>
        </w:tc>
        <w:tc>
          <w:tcPr>
            <w:tcW w:w="3029" w:type="dxa"/>
            <w:gridSpan w:val="3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B8631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</w:t>
            </w:r>
            <w:r w:rsidR="00B8631E">
              <w:rPr>
                <w:rFonts w:ascii="Arial" w:hAnsi="Arial" w:cs="Arial"/>
                <w:sz w:val="16"/>
              </w:rPr>
              <w:t>όπος Κατοικίας:</w:t>
            </w:r>
          </w:p>
        </w:tc>
        <w:tc>
          <w:tcPr>
            <w:tcW w:w="2700" w:type="dxa"/>
            <w:gridSpan w:val="3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058A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bottom"/>
          </w:tcPr>
          <w:p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8631E" w:rsidRPr="002058A1" w:rsidRDefault="00B8631E">
      <w:pPr>
        <w:rPr>
          <w:rFonts w:ascii="Arial" w:hAnsi="Arial" w:cs="Arial"/>
          <w:b/>
          <w:bCs/>
          <w:sz w:val="28"/>
        </w:rPr>
      </w:pPr>
    </w:p>
    <w:p w:rsidR="00B8631E" w:rsidRDefault="00B8631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B8631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8631E" w:rsidRDefault="00B8631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E7092E"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7A1B71" w:rsidRDefault="007A1B71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B8631E" w:rsidTr="00F443B9">
        <w:trPr>
          <w:trHeight w:val="6297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631E" w:rsidRDefault="005B4D4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ασκώ νόμιμα την κηδεμονία τ…… μαθητ…………………………………………………………………………………</w:t>
            </w:r>
          </w:p>
          <w:p w:rsidR="007A1B71" w:rsidRDefault="007A1B7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7A1B71" w:rsidRDefault="005B4D4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αποδέχομαι</w:t>
            </w:r>
            <w:r w:rsidR="007A1B71">
              <w:rPr>
                <w:rFonts w:ascii="Arial" w:hAnsi="Arial" w:cs="Arial"/>
                <w:sz w:val="20"/>
              </w:rPr>
              <w:t xml:space="preserve"> να ενημερώνομαι ηλεκτρονικά για τα ζητήματα της </w:t>
            </w:r>
            <w:r w:rsidR="0088543A">
              <w:rPr>
                <w:rFonts w:ascii="Arial" w:hAnsi="Arial" w:cs="Arial"/>
                <w:sz w:val="20"/>
              </w:rPr>
              <w:t>πορείας</w:t>
            </w:r>
            <w:r w:rsidR="007A1B71">
              <w:rPr>
                <w:rFonts w:ascii="Arial" w:hAnsi="Arial" w:cs="Arial"/>
                <w:sz w:val="20"/>
              </w:rPr>
              <w:t xml:space="preserve"> τ……. μαθητ……….. στην ηλεκτρονική </w:t>
            </w:r>
          </w:p>
          <w:p w:rsidR="007A1B71" w:rsidRDefault="007A1B7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7A1B71" w:rsidRDefault="007A1B7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διεύθυνση ……………………………………………………………………………………….. ή στον αριθμό του </w:t>
            </w:r>
          </w:p>
          <w:p w:rsidR="007A1B71" w:rsidRDefault="007A1B7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E06DB5" w:rsidRDefault="007A1B7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τηλεφώνου …………………………………… στο οποίο θα αποστέλλονται</w:t>
            </w:r>
            <w:r w:rsidR="00E06DB5">
              <w:rPr>
                <w:rFonts w:ascii="Arial" w:hAnsi="Arial" w:cs="Arial"/>
                <w:sz w:val="20"/>
              </w:rPr>
              <w:t xml:space="preserve"> τα σύντομα μηνύματα (</w:t>
            </w:r>
            <w:r w:rsidR="00E06DB5">
              <w:rPr>
                <w:rFonts w:ascii="Arial" w:hAnsi="Arial" w:cs="Arial"/>
                <w:sz w:val="20"/>
                <w:lang w:val="en-US"/>
              </w:rPr>
              <w:t>SMS</w:t>
            </w:r>
            <w:r w:rsidR="00E06DB5" w:rsidRPr="00E06DB5">
              <w:rPr>
                <w:rFonts w:ascii="Arial" w:hAnsi="Arial" w:cs="Arial"/>
                <w:sz w:val="20"/>
              </w:rPr>
              <w:t>)</w:t>
            </w:r>
          </w:p>
          <w:p w:rsidR="00E06DB5" w:rsidRDefault="00E06DB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5B4D47" w:rsidRDefault="00E06DB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Η β΄ ξένη γλώσσα που παρακολουθούσε το παιδί στην ΣΤ΄ τάξη ήταν:  Γαλλικά    -      Γερμανικά</w:t>
            </w:r>
            <w:r w:rsidR="007A1B71">
              <w:rPr>
                <w:rFonts w:ascii="Arial" w:hAnsi="Arial" w:cs="Arial"/>
                <w:sz w:val="20"/>
              </w:rPr>
              <w:t xml:space="preserve"> </w:t>
            </w:r>
          </w:p>
          <w:p w:rsidR="005B4D47" w:rsidRDefault="005B4D4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E06DB5" w:rsidRDefault="00E06DB5" w:rsidP="00E06DB5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Ημερομηνία:      ……….20……</w:t>
            </w:r>
          </w:p>
          <w:p w:rsidR="00E06DB5" w:rsidRDefault="00E06DB5" w:rsidP="00E06DB5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E06DB5" w:rsidRDefault="00E06DB5" w:rsidP="00E06DB5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Δηλ.</w:t>
            </w:r>
          </w:p>
          <w:p w:rsidR="00E06DB5" w:rsidRDefault="00E06DB5" w:rsidP="00E06DB5">
            <w:pPr>
              <w:pStyle w:val="a6"/>
              <w:ind w:left="0"/>
              <w:jc w:val="right"/>
              <w:rPr>
                <w:sz w:val="16"/>
              </w:rPr>
            </w:pPr>
          </w:p>
          <w:p w:rsidR="00E06DB5" w:rsidRDefault="00E06DB5" w:rsidP="00E06DB5">
            <w:pPr>
              <w:pStyle w:val="a6"/>
              <w:ind w:left="0"/>
              <w:jc w:val="right"/>
              <w:rPr>
                <w:sz w:val="16"/>
              </w:rPr>
            </w:pPr>
          </w:p>
          <w:p w:rsidR="00E06DB5" w:rsidRDefault="00E06DB5" w:rsidP="00E06DB5">
            <w:pPr>
              <w:pStyle w:val="a6"/>
              <w:ind w:left="0"/>
              <w:jc w:val="right"/>
              <w:rPr>
                <w:sz w:val="16"/>
              </w:rPr>
            </w:pPr>
          </w:p>
          <w:p w:rsidR="00E06DB5" w:rsidRDefault="00E06DB5" w:rsidP="00E06DB5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E06DB5" w:rsidRDefault="00E06DB5" w:rsidP="00E06DB5">
            <w:pPr>
              <w:jc w:val="both"/>
              <w:rPr>
                <w:rFonts w:ascii="Arial" w:hAnsi="Arial" w:cs="Arial"/>
                <w:sz w:val="18"/>
              </w:rPr>
            </w:pPr>
          </w:p>
          <w:p w:rsidR="00E06DB5" w:rsidRDefault="00E06DB5" w:rsidP="00E06DB5">
            <w:pPr>
              <w:jc w:val="both"/>
              <w:rPr>
                <w:rFonts w:ascii="Arial" w:hAnsi="Arial" w:cs="Arial"/>
                <w:sz w:val="18"/>
              </w:rPr>
            </w:pPr>
          </w:p>
          <w:p w:rsidR="00E06DB5" w:rsidRDefault="00E06DB5" w:rsidP="00E06DB5">
            <w:pPr>
              <w:jc w:val="both"/>
              <w:rPr>
                <w:rFonts w:ascii="Arial" w:hAnsi="Arial" w:cs="Arial"/>
                <w:sz w:val="18"/>
              </w:rPr>
            </w:pPr>
          </w:p>
          <w:p w:rsidR="00E06DB5" w:rsidRDefault="00E06DB5" w:rsidP="00E06DB5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E06DB5" w:rsidRDefault="00E06DB5" w:rsidP="00E06DB5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E06DB5" w:rsidRDefault="00E06DB5" w:rsidP="00E06DB5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5B4D47" w:rsidRDefault="00E06DB5" w:rsidP="00F443B9">
            <w:pPr>
              <w:pStyle w:val="a6"/>
              <w:jc w:val="both"/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2058A1" w:rsidRPr="00F443B9" w:rsidRDefault="002058A1" w:rsidP="00F443B9">
      <w:pPr>
        <w:rPr>
          <w:rFonts w:ascii="Arial" w:hAnsi="Arial"/>
          <w:sz w:val="20"/>
          <w:szCs w:val="20"/>
          <w:lang w:val="en-US"/>
        </w:rPr>
      </w:pPr>
    </w:p>
    <w:sectPr w:rsidR="002058A1" w:rsidRPr="00F443B9" w:rsidSect="00CA341B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A7" w:rsidRDefault="00F017A7">
      <w:r>
        <w:separator/>
      </w:r>
    </w:p>
  </w:endnote>
  <w:endnote w:type="continuationSeparator" w:id="1">
    <w:p w:rsidR="00F017A7" w:rsidRDefault="00F0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A7" w:rsidRDefault="00F017A7">
      <w:r>
        <w:separator/>
      </w:r>
    </w:p>
  </w:footnote>
  <w:footnote w:type="continuationSeparator" w:id="1">
    <w:p w:rsidR="00F017A7" w:rsidRDefault="00F01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1E" w:rsidRDefault="00B8631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305714"/>
    <w:rsid w:val="0009398C"/>
    <w:rsid w:val="00176E88"/>
    <w:rsid w:val="00196A1E"/>
    <w:rsid w:val="002058A1"/>
    <w:rsid w:val="002312A1"/>
    <w:rsid w:val="00305714"/>
    <w:rsid w:val="004078F4"/>
    <w:rsid w:val="004A18F1"/>
    <w:rsid w:val="005B4D47"/>
    <w:rsid w:val="007A1B71"/>
    <w:rsid w:val="00862DBF"/>
    <w:rsid w:val="0088543A"/>
    <w:rsid w:val="009B1096"/>
    <w:rsid w:val="00AB4906"/>
    <w:rsid w:val="00AC5A21"/>
    <w:rsid w:val="00B8404B"/>
    <w:rsid w:val="00B8631E"/>
    <w:rsid w:val="00C9704D"/>
    <w:rsid w:val="00CA341B"/>
    <w:rsid w:val="00D154D1"/>
    <w:rsid w:val="00E06DB5"/>
    <w:rsid w:val="00E7092E"/>
    <w:rsid w:val="00EE1BF5"/>
    <w:rsid w:val="00F017A7"/>
    <w:rsid w:val="00F04DFA"/>
    <w:rsid w:val="00F443B9"/>
    <w:rsid w:val="00F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1B"/>
    <w:rPr>
      <w:sz w:val="24"/>
      <w:szCs w:val="24"/>
    </w:rPr>
  </w:style>
  <w:style w:type="paragraph" w:styleId="1">
    <w:name w:val="heading 1"/>
    <w:basedOn w:val="a"/>
    <w:next w:val="a"/>
    <w:qFormat/>
    <w:rsid w:val="00CA341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341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341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341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341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341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341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341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341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4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341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341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34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34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341B"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rsid w:val="00205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PC4</cp:lastModifiedBy>
  <cp:revision>5</cp:revision>
  <cp:lastPrinted>2021-08-30T07:01:00Z</cp:lastPrinted>
  <dcterms:created xsi:type="dcterms:W3CDTF">2021-08-30T06:58:00Z</dcterms:created>
  <dcterms:modified xsi:type="dcterms:W3CDTF">2022-08-25T05:39:00Z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